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3EE" w:rsidRDefault="00AB73EE" w:rsidP="00AB73EE">
      <w:r>
        <w:t>Selectmen’s Meeting</w:t>
      </w:r>
      <w:r>
        <w:tab/>
      </w:r>
      <w:r>
        <w:tab/>
        <w:t>Ja</w:t>
      </w:r>
      <w:r>
        <w:t>nuary 22, 2018</w:t>
      </w:r>
      <w:r>
        <w:tab/>
      </w:r>
      <w:r>
        <w:tab/>
        <w:t>Memorial Hall</w:t>
      </w:r>
      <w:r>
        <w:tab/>
      </w:r>
      <w:r>
        <w:tab/>
        <w:t>6</w:t>
      </w:r>
      <w:r>
        <w:t>:00 pm</w:t>
      </w:r>
    </w:p>
    <w:p w:rsidR="00AB73EE" w:rsidRDefault="00AB73EE" w:rsidP="00AB73EE"/>
    <w:p w:rsidR="00AB73EE" w:rsidRDefault="00AB73EE" w:rsidP="00AB73EE"/>
    <w:p w:rsidR="00AB73EE" w:rsidRDefault="00AB73EE" w:rsidP="00AB73EE">
      <w:pPr>
        <w:numPr>
          <w:ilvl w:val="0"/>
          <w:numId w:val="1"/>
        </w:numPr>
        <w:ind w:left="1008"/>
      </w:pPr>
      <w:r>
        <w:t>Call to Order</w:t>
      </w:r>
    </w:p>
    <w:p w:rsidR="00AB73EE" w:rsidRDefault="00AB73EE" w:rsidP="00AB73EE">
      <w:pPr>
        <w:ind w:left="1008"/>
      </w:pPr>
    </w:p>
    <w:p w:rsidR="00AB73EE" w:rsidRDefault="00AB73EE" w:rsidP="00AB73EE">
      <w:pPr>
        <w:ind w:left="288"/>
      </w:pPr>
      <w:r>
        <w:t>2.</w:t>
      </w:r>
      <w:r>
        <w:tab/>
        <w:t xml:space="preserve">     Appointments:</w:t>
      </w:r>
    </w:p>
    <w:p w:rsidR="00AB73EE" w:rsidRDefault="00AB73EE" w:rsidP="00AB73EE">
      <w:pPr>
        <w:ind w:left="288"/>
      </w:pPr>
    </w:p>
    <w:p w:rsidR="00AB73EE" w:rsidRDefault="00AB73EE" w:rsidP="00AB73EE">
      <w:pPr>
        <w:ind w:left="288"/>
      </w:pPr>
      <w:r>
        <w:tab/>
        <w:t xml:space="preserve">    6:00 </w:t>
      </w:r>
      <w:bookmarkStart w:id="0" w:name="_GoBack"/>
      <w:bookmarkEnd w:id="0"/>
      <w:r>
        <w:t xml:space="preserve">pm Dwayne Breger, Director RE: Municipal Energy Assessment </w:t>
      </w:r>
    </w:p>
    <w:p w:rsidR="00AB73EE" w:rsidRDefault="00AB73EE" w:rsidP="00AB73EE">
      <w:pPr>
        <w:ind w:left="288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Phase I: Building Heat Analysis</w:t>
      </w:r>
    </w:p>
    <w:p w:rsidR="00AB73EE" w:rsidRDefault="00AB73EE" w:rsidP="00AB73EE">
      <w:pPr>
        <w:ind w:left="288"/>
      </w:pPr>
    </w:p>
    <w:p w:rsidR="00AB73EE" w:rsidRDefault="00AB73EE" w:rsidP="00AB73EE">
      <w:pPr>
        <w:ind w:left="288"/>
      </w:pPr>
      <w:r>
        <w:t>3.</w:t>
      </w:r>
      <w:r>
        <w:tab/>
        <w:t xml:space="preserve">    Any Other Business</w:t>
      </w:r>
    </w:p>
    <w:p w:rsidR="00AB73EE" w:rsidRDefault="00AB73EE" w:rsidP="00AB73EE">
      <w:pPr>
        <w:ind w:left="288"/>
      </w:pPr>
    </w:p>
    <w:p w:rsidR="00AB73EE" w:rsidRDefault="00AB73EE" w:rsidP="00AB73EE">
      <w:pPr>
        <w:ind w:left="288"/>
      </w:pPr>
      <w:r>
        <w:t>4.</w:t>
      </w:r>
      <w:r>
        <w:tab/>
        <w:t xml:space="preserve">    Adjournment</w:t>
      </w:r>
    </w:p>
    <w:p w:rsidR="00AB73EE" w:rsidRDefault="00AB73EE" w:rsidP="00AB73EE">
      <w:pPr>
        <w:ind w:left="1008"/>
      </w:pPr>
    </w:p>
    <w:p w:rsidR="00C37CC5" w:rsidRDefault="00C37CC5"/>
    <w:p w:rsidR="00AB73EE" w:rsidRDefault="00AB73EE"/>
    <w:p w:rsidR="00AB73EE" w:rsidRDefault="00AB73EE"/>
    <w:p w:rsidR="00AB73EE" w:rsidRDefault="00AB73EE"/>
    <w:p w:rsidR="00AB73EE" w:rsidRDefault="00AB73EE"/>
    <w:p w:rsidR="00AB73EE" w:rsidRDefault="00AB73EE"/>
    <w:p w:rsidR="00AB73EE" w:rsidRDefault="00AB73EE"/>
    <w:p w:rsidR="00AB73EE" w:rsidRDefault="00AB73EE"/>
    <w:p w:rsidR="00AB73EE" w:rsidRDefault="00AB73EE"/>
    <w:p w:rsidR="00AB73EE" w:rsidRDefault="00AB73EE"/>
    <w:p w:rsidR="00AB73EE" w:rsidRDefault="00AB73EE"/>
    <w:p w:rsidR="00AB73EE" w:rsidRDefault="00AB73EE"/>
    <w:p w:rsidR="00AB73EE" w:rsidRDefault="00AB73EE"/>
    <w:p w:rsidR="00AB73EE" w:rsidRDefault="00AB73EE"/>
    <w:p w:rsidR="00AB73EE" w:rsidRDefault="00AB73EE"/>
    <w:p w:rsidR="00AB73EE" w:rsidRDefault="00AB73EE"/>
    <w:p w:rsidR="00AB73EE" w:rsidRDefault="00AB73EE"/>
    <w:p w:rsidR="00AB73EE" w:rsidRDefault="00AB73EE"/>
    <w:p w:rsidR="00AB73EE" w:rsidRDefault="00AB73EE"/>
    <w:p w:rsidR="00AB73EE" w:rsidRDefault="00AB73EE"/>
    <w:p w:rsidR="00AB73EE" w:rsidRDefault="00AB73EE"/>
    <w:p w:rsidR="00AB73EE" w:rsidRDefault="00AB73EE"/>
    <w:p w:rsidR="00AB73EE" w:rsidRDefault="00AB73EE">
      <w:r>
        <w:tab/>
      </w:r>
    </w:p>
    <w:p w:rsidR="00AB73EE" w:rsidRPr="00C67DD2" w:rsidRDefault="00AB73EE" w:rsidP="00AB73EE">
      <w:pPr>
        <w:rPr>
          <w:sz w:val="22"/>
          <w:szCs w:val="22"/>
        </w:rPr>
      </w:pPr>
      <w:r w:rsidRPr="00C67DD2">
        <w:rPr>
          <w:sz w:val="22"/>
          <w:szCs w:val="22"/>
        </w:rPr>
        <w:t xml:space="preserve">The listings of matters are those reasonably anticipated by the </w:t>
      </w:r>
      <w:r>
        <w:rPr>
          <w:sz w:val="22"/>
          <w:szCs w:val="22"/>
        </w:rPr>
        <w:t>Chairman.  The Board will discuss most topics listed. Additional topics</w:t>
      </w:r>
      <w:r w:rsidRPr="00C67DD2">
        <w:rPr>
          <w:sz w:val="22"/>
          <w:szCs w:val="22"/>
        </w:rPr>
        <w:t xml:space="preserve"> not listed may be brought up for discussion to the extent permitted by law.</w:t>
      </w:r>
    </w:p>
    <w:p w:rsidR="00AB73EE" w:rsidRPr="00CE6CCF" w:rsidRDefault="00AB73EE" w:rsidP="00AB73EE"/>
    <w:p w:rsidR="00AB73EE" w:rsidRDefault="00AB73EE"/>
    <w:sectPr w:rsidR="00AB73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2840B5"/>
    <w:multiLevelType w:val="hybridMultilevel"/>
    <w:tmpl w:val="A1803E90"/>
    <w:lvl w:ilvl="0" w:tplc="B946498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8BA43B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CB231C4">
      <w:start w:val="7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3EE"/>
    <w:rsid w:val="00AB73EE"/>
    <w:rsid w:val="00C3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517DF"/>
  <w15:chartTrackingRefBased/>
  <w15:docId w15:val="{AE6C2F27-3344-479E-B677-C226F0CF8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73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9E1F51DF</Template>
  <TotalTime>5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Administrator</dc:creator>
  <cp:keywords/>
  <dc:description/>
  <cp:lastModifiedBy>Town Administrator</cp:lastModifiedBy>
  <cp:revision>1</cp:revision>
  <dcterms:created xsi:type="dcterms:W3CDTF">2018-01-17T13:02:00Z</dcterms:created>
  <dcterms:modified xsi:type="dcterms:W3CDTF">2018-01-17T13:07:00Z</dcterms:modified>
</cp:coreProperties>
</file>