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3F4E7" w14:textId="77777777" w:rsidR="00012212" w:rsidRPr="001B0F45" w:rsidRDefault="00012212" w:rsidP="001B0F45">
      <w:pPr>
        <w:jc w:val="center"/>
        <w:rPr>
          <w:caps/>
          <w:sz w:val="28"/>
          <w:szCs w:val="28"/>
        </w:rPr>
      </w:pPr>
      <w:r w:rsidRPr="001B0F45">
        <w:rPr>
          <w:caps/>
          <w:sz w:val="28"/>
          <w:szCs w:val="28"/>
        </w:rPr>
        <w:t xml:space="preserve">Town of </w:t>
      </w:r>
      <w:r>
        <w:rPr>
          <w:caps/>
          <w:sz w:val="28"/>
          <w:szCs w:val="28"/>
        </w:rPr>
        <w:t>SHELBURNE</w:t>
      </w:r>
    </w:p>
    <w:p w14:paraId="367705A7" w14:textId="77777777" w:rsidR="00012212" w:rsidRDefault="00012212" w:rsidP="001B0F45">
      <w:pPr>
        <w:jc w:val="center"/>
      </w:pPr>
      <w:r>
        <w:t>Conservation Commission</w:t>
      </w:r>
    </w:p>
    <w:p w14:paraId="0F20B94E" w14:textId="77777777" w:rsidR="00012212" w:rsidRDefault="00012212" w:rsidP="001B0F45">
      <w:pPr>
        <w:jc w:val="center"/>
      </w:pPr>
    </w:p>
    <w:p w14:paraId="75718C72" w14:textId="77777777" w:rsidR="00012212" w:rsidRDefault="00012212" w:rsidP="001B0F45">
      <w:pPr>
        <w:jc w:val="center"/>
      </w:pPr>
    </w:p>
    <w:p w14:paraId="2025EA93" w14:textId="77777777" w:rsidR="00012212" w:rsidRPr="00A73747" w:rsidRDefault="00012212" w:rsidP="001B0F45">
      <w:pPr>
        <w:jc w:val="center"/>
        <w:rPr>
          <w:sz w:val="22"/>
          <w:szCs w:val="22"/>
        </w:rPr>
      </w:pPr>
      <w:r w:rsidRPr="00A73747">
        <w:rPr>
          <w:sz w:val="22"/>
          <w:szCs w:val="22"/>
        </w:rPr>
        <w:t>MINUTES</w:t>
      </w:r>
    </w:p>
    <w:p w14:paraId="69A4D84D" w14:textId="77777777" w:rsidR="00012212" w:rsidRPr="00A73747" w:rsidRDefault="00012212" w:rsidP="001B0F45">
      <w:pPr>
        <w:jc w:val="center"/>
        <w:rPr>
          <w:sz w:val="22"/>
          <w:szCs w:val="22"/>
        </w:rPr>
      </w:pPr>
      <w:r w:rsidRPr="00A73747">
        <w:rPr>
          <w:sz w:val="22"/>
          <w:szCs w:val="22"/>
        </w:rPr>
        <w:t>Regular Meeting ~</w:t>
      </w:r>
      <w:r>
        <w:rPr>
          <w:sz w:val="22"/>
          <w:szCs w:val="22"/>
        </w:rPr>
        <w:t xml:space="preserve"> </w:t>
      </w:r>
      <w:r w:rsidR="000119E8">
        <w:rPr>
          <w:sz w:val="22"/>
          <w:szCs w:val="22"/>
        </w:rPr>
        <w:t>Novem</w:t>
      </w:r>
      <w:r>
        <w:rPr>
          <w:sz w:val="22"/>
          <w:szCs w:val="22"/>
        </w:rPr>
        <w:t xml:space="preserve">ber </w:t>
      </w:r>
      <w:r w:rsidR="000119E8">
        <w:rPr>
          <w:sz w:val="22"/>
          <w:szCs w:val="22"/>
        </w:rPr>
        <w:t>13</w:t>
      </w:r>
      <w:r>
        <w:rPr>
          <w:sz w:val="22"/>
          <w:szCs w:val="22"/>
        </w:rPr>
        <w:t>, 2012</w:t>
      </w:r>
    </w:p>
    <w:p w14:paraId="740AE613" w14:textId="77777777" w:rsidR="00012212" w:rsidRPr="00A73747" w:rsidRDefault="00012212">
      <w:pPr>
        <w:rPr>
          <w:sz w:val="22"/>
          <w:szCs w:val="22"/>
        </w:rPr>
      </w:pPr>
    </w:p>
    <w:p w14:paraId="61295A84" w14:textId="77777777" w:rsidR="00012212" w:rsidRPr="00A73747" w:rsidRDefault="00012212" w:rsidP="00CD5456">
      <w:pPr>
        <w:tabs>
          <w:tab w:val="left" w:pos="1008"/>
        </w:tabs>
        <w:rPr>
          <w:sz w:val="22"/>
          <w:szCs w:val="22"/>
        </w:rPr>
      </w:pPr>
      <w:r w:rsidRPr="00A73747">
        <w:rPr>
          <w:sz w:val="22"/>
          <w:szCs w:val="22"/>
        </w:rPr>
        <w:t>Present:</w:t>
      </w:r>
      <w:r w:rsidRPr="00A73747">
        <w:rPr>
          <w:sz w:val="22"/>
          <w:szCs w:val="22"/>
        </w:rPr>
        <w:tab/>
      </w:r>
      <w:r>
        <w:rPr>
          <w:sz w:val="22"/>
          <w:szCs w:val="22"/>
        </w:rPr>
        <w:t>Norman Davenport, Tom Miner, Allan Smith</w:t>
      </w:r>
      <w:r w:rsidR="000119E8">
        <w:rPr>
          <w:sz w:val="22"/>
          <w:szCs w:val="22"/>
        </w:rPr>
        <w:t>, Dave Thompson, Stephen McCormick</w:t>
      </w:r>
    </w:p>
    <w:p w14:paraId="0A825E49" w14:textId="77777777" w:rsidR="00012212" w:rsidRDefault="00012212" w:rsidP="00CD5456">
      <w:pPr>
        <w:tabs>
          <w:tab w:val="left" w:pos="1008"/>
        </w:tabs>
        <w:rPr>
          <w:sz w:val="22"/>
          <w:szCs w:val="22"/>
        </w:rPr>
      </w:pPr>
    </w:p>
    <w:p w14:paraId="4667D250" w14:textId="77777777" w:rsidR="00012212" w:rsidRDefault="00012212">
      <w:pPr>
        <w:rPr>
          <w:sz w:val="22"/>
          <w:szCs w:val="22"/>
        </w:rPr>
      </w:pPr>
      <w:r>
        <w:rPr>
          <w:sz w:val="22"/>
          <w:szCs w:val="22"/>
        </w:rPr>
        <w:t>The meeting was convened at 7:3</w:t>
      </w:r>
      <w:r w:rsidR="000119E8">
        <w:rPr>
          <w:sz w:val="22"/>
          <w:szCs w:val="22"/>
        </w:rPr>
        <w:t>8</w:t>
      </w:r>
      <w:r>
        <w:rPr>
          <w:sz w:val="22"/>
          <w:szCs w:val="22"/>
        </w:rPr>
        <w:t xml:space="preserve"> PM.  A quorum was present.</w:t>
      </w:r>
    </w:p>
    <w:p w14:paraId="17FC1EF5" w14:textId="77777777" w:rsidR="00012212" w:rsidRDefault="00012212">
      <w:pPr>
        <w:rPr>
          <w:sz w:val="22"/>
          <w:szCs w:val="22"/>
        </w:rPr>
      </w:pPr>
      <w:bookmarkStart w:id="0" w:name="_GoBack"/>
      <w:bookmarkEnd w:id="0"/>
    </w:p>
    <w:p w14:paraId="3E3C52F4" w14:textId="77777777" w:rsidR="00012212" w:rsidRPr="00A73747" w:rsidRDefault="00012212">
      <w:pPr>
        <w:rPr>
          <w:b/>
          <w:sz w:val="22"/>
          <w:szCs w:val="22"/>
        </w:rPr>
      </w:pPr>
      <w:r w:rsidRPr="00A73747">
        <w:rPr>
          <w:b/>
          <w:sz w:val="22"/>
          <w:szCs w:val="22"/>
        </w:rPr>
        <w:t>Approval of Minutes</w:t>
      </w:r>
    </w:p>
    <w:p w14:paraId="2B472C17" w14:textId="77777777" w:rsidR="00012212" w:rsidRDefault="00012212" w:rsidP="00A73747">
      <w:pPr>
        <w:spacing w:before="120"/>
        <w:rPr>
          <w:sz w:val="22"/>
          <w:szCs w:val="22"/>
        </w:rPr>
      </w:pPr>
      <w:r>
        <w:rPr>
          <w:sz w:val="22"/>
          <w:szCs w:val="22"/>
        </w:rPr>
        <w:t xml:space="preserve">The Minutes of the </w:t>
      </w:r>
      <w:r w:rsidR="00135B48">
        <w:rPr>
          <w:sz w:val="22"/>
          <w:szCs w:val="22"/>
        </w:rPr>
        <w:t>10</w:t>
      </w:r>
      <w:r>
        <w:rPr>
          <w:sz w:val="22"/>
          <w:szCs w:val="22"/>
        </w:rPr>
        <w:t>/</w:t>
      </w:r>
      <w:r w:rsidR="00135B48">
        <w:rPr>
          <w:sz w:val="22"/>
          <w:szCs w:val="22"/>
        </w:rPr>
        <w:t>2</w:t>
      </w:r>
      <w:r>
        <w:rPr>
          <w:sz w:val="22"/>
          <w:szCs w:val="22"/>
        </w:rPr>
        <w:t xml:space="preserve">/12 meeting </w:t>
      </w:r>
      <w:proofErr w:type="gramStart"/>
      <w:r>
        <w:rPr>
          <w:sz w:val="22"/>
          <w:szCs w:val="22"/>
        </w:rPr>
        <w:t>were</w:t>
      </w:r>
      <w:proofErr w:type="gramEnd"/>
      <w:r>
        <w:rPr>
          <w:sz w:val="22"/>
          <w:szCs w:val="22"/>
        </w:rPr>
        <w:t xml:space="preserve"> unanimously approved, Motion by </w:t>
      </w:r>
      <w:r w:rsidR="00135B48">
        <w:rPr>
          <w:sz w:val="22"/>
          <w:szCs w:val="22"/>
        </w:rPr>
        <w:t>Steve</w:t>
      </w:r>
      <w:r>
        <w:rPr>
          <w:sz w:val="22"/>
          <w:szCs w:val="22"/>
        </w:rPr>
        <w:t xml:space="preserve">, seconded by </w:t>
      </w:r>
      <w:r w:rsidR="00135B48">
        <w:rPr>
          <w:sz w:val="22"/>
          <w:szCs w:val="22"/>
        </w:rPr>
        <w:t>Dave</w:t>
      </w:r>
      <w:r>
        <w:rPr>
          <w:sz w:val="22"/>
          <w:szCs w:val="22"/>
        </w:rPr>
        <w:t>.</w:t>
      </w:r>
    </w:p>
    <w:p w14:paraId="647332D7" w14:textId="77777777" w:rsidR="00012212" w:rsidRDefault="00012212" w:rsidP="00AA2F87">
      <w:pPr>
        <w:spacing w:before="120"/>
        <w:rPr>
          <w:sz w:val="22"/>
          <w:szCs w:val="22"/>
        </w:rPr>
      </w:pPr>
    </w:p>
    <w:p w14:paraId="32723CB2" w14:textId="77777777" w:rsidR="00135B48" w:rsidRDefault="00135B48" w:rsidP="00AA2F87">
      <w:pPr>
        <w:spacing w:before="120"/>
        <w:rPr>
          <w:b/>
          <w:sz w:val="22"/>
          <w:szCs w:val="22"/>
        </w:rPr>
      </w:pPr>
      <w:r w:rsidRPr="00135B48">
        <w:rPr>
          <w:b/>
          <w:sz w:val="22"/>
          <w:szCs w:val="22"/>
        </w:rPr>
        <w:t>Security Badges</w:t>
      </w:r>
    </w:p>
    <w:p w14:paraId="638F434A" w14:textId="77777777" w:rsidR="00135B48" w:rsidRPr="00135B48" w:rsidRDefault="00135B48" w:rsidP="00AA2F87">
      <w:pPr>
        <w:spacing w:before="120"/>
        <w:rPr>
          <w:sz w:val="22"/>
          <w:szCs w:val="22"/>
        </w:rPr>
      </w:pPr>
      <w:r>
        <w:rPr>
          <w:sz w:val="22"/>
          <w:szCs w:val="22"/>
        </w:rPr>
        <w:t xml:space="preserve">Two security badges (#12 and 13) were received along with memo explaining their purpose.  One will be placed in mailbox for ready access and the other taken home by the Chair, Norm Davenport.  Discussed when these might be needed specifically by </w:t>
      </w:r>
      <w:proofErr w:type="spellStart"/>
      <w:r>
        <w:rPr>
          <w:sz w:val="22"/>
          <w:szCs w:val="22"/>
        </w:rPr>
        <w:t>ConCom</w:t>
      </w:r>
      <w:proofErr w:type="spellEnd"/>
      <w:r>
        <w:rPr>
          <w:sz w:val="22"/>
          <w:szCs w:val="22"/>
        </w:rPr>
        <w:t xml:space="preserve">, such as storm emergency, oil spill or cease and desist.  </w:t>
      </w:r>
    </w:p>
    <w:p w14:paraId="0A156ACB" w14:textId="77777777" w:rsidR="00012212" w:rsidRDefault="00012212" w:rsidP="00B13175">
      <w:pPr>
        <w:spacing w:before="120"/>
        <w:rPr>
          <w:sz w:val="22"/>
          <w:szCs w:val="22"/>
        </w:rPr>
      </w:pPr>
    </w:p>
    <w:p w14:paraId="72AE995A" w14:textId="77777777" w:rsidR="00012212" w:rsidRPr="00507AC4" w:rsidRDefault="00012212" w:rsidP="00C166A0">
      <w:pPr>
        <w:rPr>
          <w:b/>
          <w:sz w:val="22"/>
          <w:szCs w:val="22"/>
        </w:rPr>
      </w:pPr>
      <w:r w:rsidRPr="00507AC4">
        <w:rPr>
          <w:b/>
          <w:sz w:val="22"/>
          <w:szCs w:val="22"/>
        </w:rPr>
        <w:t>Building Permits/BOH Reports</w:t>
      </w:r>
    </w:p>
    <w:p w14:paraId="2F3E06F6" w14:textId="77777777" w:rsidR="00012212" w:rsidRDefault="00012212" w:rsidP="00C166A0">
      <w:pPr>
        <w:spacing w:before="120"/>
        <w:rPr>
          <w:sz w:val="22"/>
          <w:szCs w:val="22"/>
        </w:rPr>
      </w:pPr>
      <w:r>
        <w:rPr>
          <w:sz w:val="22"/>
          <w:szCs w:val="22"/>
        </w:rPr>
        <w:t xml:space="preserve">Tom reported that he had signed off on </w:t>
      </w:r>
      <w:r w:rsidR="00135B48">
        <w:rPr>
          <w:sz w:val="22"/>
          <w:szCs w:val="22"/>
        </w:rPr>
        <w:t>one</w:t>
      </w:r>
      <w:r>
        <w:rPr>
          <w:sz w:val="22"/>
          <w:szCs w:val="22"/>
        </w:rPr>
        <w:t xml:space="preserve"> building permits for work with no impact on resource areas:</w:t>
      </w:r>
    </w:p>
    <w:p w14:paraId="799DC92E" w14:textId="77777777" w:rsidR="00012212" w:rsidRPr="00B63886" w:rsidRDefault="00012212" w:rsidP="00C166A0">
      <w:pPr>
        <w:numPr>
          <w:ilvl w:val="0"/>
          <w:numId w:val="5"/>
        </w:numPr>
        <w:spacing w:before="120"/>
        <w:rPr>
          <w:sz w:val="22"/>
          <w:szCs w:val="22"/>
        </w:rPr>
      </w:pPr>
      <w:proofErr w:type="spellStart"/>
      <w:r w:rsidRPr="00B63886">
        <w:rPr>
          <w:sz w:val="22"/>
          <w:szCs w:val="22"/>
        </w:rPr>
        <w:t>Bldg</w:t>
      </w:r>
      <w:proofErr w:type="spellEnd"/>
      <w:r w:rsidRPr="00B63886">
        <w:rPr>
          <w:sz w:val="22"/>
          <w:szCs w:val="22"/>
        </w:rPr>
        <w:t xml:space="preserve"> permit for </w:t>
      </w:r>
      <w:r w:rsidR="00135B48">
        <w:rPr>
          <w:sz w:val="22"/>
          <w:szCs w:val="22"/>
        </w:rPr>
        <w:t xml:space="preserve">Donovan and Colleen Stevens, 94 Main </w:t>
      </w:r>
      <w:proofErr w:type="spellStart"/>
      <w:r w:rsidR="00135B48">
        <w:rPr>
          <w:sz w:val="22"/>
          <w:szCs w:val="22"/>
        </w:rPr>
        <w:t>Steet</w:t>
      </w:r>
      <w:proofErr w:type="spellEnd"/>
      <w:r w:rsidRPr="00B63886">
        <w:rPr>
          <w:sz w:val="22"/>
          <w:szCs w:val="22"/>
        </w:rPr>
        <w:t xml:space="preserve"> – </w:t>
      </w:r>
      <w:r w:rsidR="00135B48">
        <w:rPr>
          <w:sz w:val="22"/>
          <w:szCs w:val="22"/>
        </w:rPr>
        <w:t xml:space="preserve">interior renovation and foundation, all within current footprint. </w:t>
      </w:r>
      <w:r w:rsidR="00EF4367">
        <w:rPr>
          <w:sz w:val="22"/>
          <w:szCs w:val="22"/>
        </w:rPr>
        <w:t xml:space="preserve"> C</w:t>
      </w:r>
      <w:r w:rsidR="00EF4367" w:rsidRPr="00B63886">
        <w:rPr>
          <w:sz w:val="22"/>
          <w:szCs w:val="22"/>
        </w:rPr>
        <w:t>onstruction of a cold storage shed</w:t>
      </w:r>
      <w:r w:rsidR="00EF4367">
        <w:rPr>
          <w:sz w:val="22"/>
          <w:szCs w:val="22"/>
        </w:rPr>
        <w:t xml:space="preserve"> on mowed area.</w:t>
      </w:r>
      <w:r w:rsidR="00135B48">
        <w:rPr>
          <w:sz w:val="22"/>
          <w:szCs w:val="22"/>
        </w:rPr>
        <w:t xml:space="preserve"> </w:t>
      </w:r>
    </w:p>
    <w:p w14:paraId="353BE44B" w14:textId="77777777" w:rsidR="00135B48" w:rsidRDefault="00135B48" w:rsidP="00063A98">
      <w:pPr>
        <w:rPr>
          <w:b/>
          <w:sz w:val="22"/>
          <w:szCs w:val="22"/>
        </w:rPr>
      </w:pPr>
    </w:p>
    <w:p w14:paraId="55B1F161" w14:textId="77777777" w:rsidR="00F703C8" w:rsidRDefault="00F703C8" w:rsidP="00063A98">
      <w:pPr>
        <w:rPr>
          <w:b/>
          <w:sz w:val="22"/>
          <w:szCs w:val="22"/>
        </w:rPr>
      </w:pPr>
    </w:p>
    <w:p w14:paraId="2685F1CD" w14:textId="77777777" w:rsidR="00012212" w:rsidRPr="00C166A0" w:rsidRDefault="00135B48" w:rsidP="00063A98">
      <w:pPr>
        <w:rPr>
          <w:sz w:val="22"/>
          <w:szCs w:val="22"/>
        </w:rPr>
      </w:pPr>
      <w:r>
        <w:rPr>
          <w:b/>
          <w:sz w:val="22"/>
          <w:szCs w:val="22"/>
        </w:rPr>
        <w:t>New</w:t>
      </w:r>
      <w:r w:rsidR="00012212">
        <w:rPr>
          <w:b/>
          <w:sz w:val="22"/>
          <w:szCs w:val="22"/>
        </w:rPr>
        <w:t xml:space="preserve"> Business</w:t>
      </w:r>
    </w:p>
    <w:p w14:paraId="7B9A1DF6" w14:textId="77777777" w:rsidR="001C0C0F" w:rsidRDefault="001C0C0F" w:rsidP="00063A98">
      <w:pPr>
        <w:spacing w:before="120"/>
        <w:rPr>
          <w:sz w:val="22"/>
          <w:szCs w:val="22"/>
        </w:rPr>
      </w:pPr>
      <w:r>
        <w:rPr>
          <w:sz w:val="22"/>
          <w:szCs w:val="22"/>
        </w:rPr>
        <w:t xml:space="preserve">1) </w:t>
      </w:r>
      <w:r w:rsidR="00135B48">
        <w:rPr>
          <w:sz w:val="22"/>
          <w:szCs w:val="22"/>
        </w:rPr>
        <w:t>Action on a Request for Compliance for an Order of Conditions issued in 1997.  This was work done by the town as part of the Deerfield Avenue Improvement Project</w:t>
      </w:r>
      <w:r>
        <w:rPr>
          <w:sz w:val="22"/>
          <w:szCs w:val="22"/>
        </w:rPr>
        <w:t>, a sidewalk project</w:t>
      </w:r>
      <w:r w:rsidR="00135B48">
        <w:rPr>
          <w:sz w:val="22"/>
          <w:szCs w:val="22"/>
        </w:rPr>
        <w:t xml:space="preserve">.  </w:t>
      </w:r>
      <w:r>
        <w:rPr>
          <w:sz w:val="22"/>
          <w:szCs w:val="22"/>
        </w:rPr>
        <w:t>No details were provided in the Order of Conditions.  Affected property at 51 Bridge Street</w:t>
      </w:r>
      <w:r w:rsidR="00426A06">
        <w:rPr>
          <w:sz w:val="22"/>
          <w:szCs w:val="22"/>
        </w:rPr>
        <w:t xml:space="preserve"> requested Certificate of Compliance in the event of a sale of the property</w:t>
      </w:r>
      <w:r>
        <w:rPr>
          <w:sz w:val="22"/>
          <w:szCs w:val="22"/>
        </w:rPr>
        <w:t>.  Unanimous approval of Certificate of Compliance, all members signed.  This will clear conditions on any other properties related to this project.</w:t>
      </w:r>
    </w:p>
    <w:p w14:paraId="627C540F" w14:textId="77777777" w:rsidR="001C0C0F" w:rsidRDefault="001C0C0F" w:rsidP="00063A98">
      <w:pPr>
        <w:spacing w:before="120"/>
        <w:rPr>
          <w:sz w:val="22"/>
          <w:szCs w:val="22"/>
        </w:rPr>
      </w:pPr>
      <w:r>
        <w:rPr>
          <w:sz w:val="22"/>
          <w:szCs w:val="22"/>
        </w:rPr>
        <w:t xml:space="preserve">2) Joe Judd presented material on alterations to access </w:t>
      </w:r>
      <w:r w:rsidR="00426A06">
        <w:rPr>
          <w:sz w:val="22"/>
          <w:szCs w:val="22"/>
        </w:rPr>
        <w:t>of</w:t>
      </w:r>
      <w:r>
        <w:rPr>
          <w:sz w:val="22"/>
          <w:szCs w:val="22"/>
        </w:rPr>
        <w:t xml:space="preserve"> Glacial Potholes.  </w:t>
      </w:r>
      <w:r w:rsidR="00D4702C">
        <w:rPr>
          <w:sz w:val="22"/>
          <w:szCs w:val="22"/>
        </w:rPr>
        <w:t>This is currently in the conceptual and exploration phase, and no plan has yet to be approved or funded.  It is likely to require approval for construction in an area under jurisdiction.  Town owns much of the land beside the river, but not the pothole</w:t>
      </w:r>
      <w:r w:rsidR="00426A06">
        <w:rPr>
          <w:sz w:val="22"/>
          <w:szCs w:val="22"/>
        </w:rPr>
        <w:t>s themselves (part of the riverbed, hence no ownership).</w:t>
      </w:r>
      <w:r w:rsidR="00D4702C">
        <w:rPr>
          <w:sz w:val="22"/>
          <w:szCs w:val="22"/>
        </w:rPr>
        <w:t xml:space="preserve">    </w:t>
      </w:r>
    </w:p>
    <w:p w14:paraId="56B1C0A7" w14:textId="77777777" w:rsidR="00135B48" w:rsidRDefault="00053B9D" w:rsidP="00063A98">
      <w:pPr>
        <w:spacing w:before="120"/>
        <w:rPr>
          <w:sz w:val="22"/>
          <w:szCs w:val="22"/>
        </w:rPr>
      </w:pPr>
      <w:r>
        <w:rPr>
          <w:sz w:val="22"/>
          <w:szCs w:val="22"/>
        </w:rPr>
        <w:t xml:space="preserve">3) </w:t>
      </w:r>
      <w:proofErr w:type="spellStart"/>
      <w:r w:rsidR="00471474">
        <w:rPr>
          <w:sz w:val="22"/>
          <w:szCs w:val="22"/>
        </w:rPr>
        <w:t>ConCom</w:t>
      </w:r>
      <w:proofErr w:type="spellEnd"/>
      <w:r w:rsidR="00471474">
        <w:rPr>
          <w:sz w:val="22"/>
          <w:szCs w:val="22"/>
        </w:rPr>
        <w:t xml:space="preserve"> section of the Shelburne Community Development Strategy.  </w:t>
      </w:r>
    </w:p>
    <w:p w14:paraId="7C38B482" w14:textId="77777777" w:rsidR="007A0DA7" w:rsidRDefault="007A0DA7" w:rsidP="00063A98">
      <w:pPr>
        <w:spacing w:before="120"/>
        <w:rPr>
          <w:sz w:val="22"/>
          <w:szCs w:val="22"/>
        </w:rPr>
      </w:pPr>
      <w:r>
        <w:rPr>
          <w:sz w:val="22"/>
          <w:szCs w:val="22"/>
        </w:rPr>
        <w:t>Suggested changes:</w:t>
      </w:r>
      <w:r>
        <w:rPr>
          <w:sz w:val="22"/>
          <w:szCs w:val="22"/>
        </w:rPr>
        <w:tab/>
        <w:t>replace number 5 with:</w:t>
      </w:r>
      <w:r>
        <w:rPr>
          <w:sz w:val="22"/>
          <w:szCs w:val="22"/>
        </w:rPr>
        <w:tab/>
        <w:t xml:space="preserve">Provide educational material and training on Wetlands Protection Act and its impact on landowners and development.  </w:t>
      </w:r>
    </w:p>
    <w:p w14:paraId="2671EA5F" w14:textId="77777777" w:rsidR="007A0DA7" w:rsidRDefault="007A0DA7" w:rsidP="00063A98">
      <w:pPr>
        <w:spacing w:before="120"/>
        <w:rPr>
          <w:sz w:val="22"/>
          <w:szCs w:val="22"/>
        </w:rPr>
      </w:pPr>
      <w:r>
        <w:rPr>
          <w:sz w:val="22"/>
          <w:szCs w:val="22"/>
        </w:rPr>
        <w:tab/>
      </w:r>
      <w:r w:rsidR="002225B9">
        <w:rPr>
          <w:sz w:val="22"/>
          <w:szCs w:val="22"/>
        </w:rPr>
        <w:t xml:space="preserve">third to last: </w:t>
      </w:r>
      <w:r w:rsidR="002225B9">
        <w:rPr>
          <w:sz w:val="22"/>
          <w:szCs w:val="22"/>
        </w:rPr>
        <w:tab/>
        <w:t>replace “conservation” with “Wetlands Protection”</w:t>
      </w:r>
    </w:p>
    <w:p w14:paraId="7B38FDD3" w14:textId="77777777" w:rsidR="002225B9" w:rsidRDefault="002225B9" w:rsidP="00063A98">
      <w:pPr>
        <w:spacing w:before="120"/>
        <w:rPr>
          <w:sz w:val="22"/>
          <w:szCs w:val="22"/>
        </w:rPr>
      </w:pPr>
    </w:p>
    <w:p w14:paraId="546E7426" w14:textId="77777777" w:rsidR="00426A06" w:rsidRDefault="00426A06" w:rsidP="00063A98">
      <w:pPr>
        <w:spacing w:before="120"/>
        <w:rPr>
          <w:b/>
          <w:sz w:val="22"/>
          <w:szCs w:val="22"/>
        </w:rPr>
      </w:pPr>
    </w:p>
    <w:p w14:paraId="2C6AB03F" w14:textId="77777777" w:rsidR="00426A06" w:rsidRDefault="00426A06" w:rsidP="00063A98">
      <w:pPr>
        <w:spacing w:before="120"/>
        <w:rPr>
          <w:b/>
          <w:sz w:val="22"/>
          <w:szCs w:val="22"/>
        </w:rPr>
      </w:pPr>
    </w:p>
    <w:p w14:paraId="13F81D95" w14:textId="77777777" w:rsidR="002225B9" w:rsidRPr="00426A06" w:rsidRDefault="002225B9" w:rsidP="00063A98">
      <w:pPr>
        <w:spacing w:before="120"/>
        <w:rPr>
          <w:b/>
          <w:sz w:val="22"/>
          <w:szCs w:val="22"/>
        </w:rPr>
      </w:pPr>
      <w:r w:rsidRPr="00426A06">
        <w:rPr>
          <w:b/>
          <w:sz w:val="22"/>
          <w:szCs w:val="22"/>
        </w:rPr>
        <w:lastRenderedPageBreak/>
        <w:t>Old Business</w:t>
      </w:r>
    </w:p>
    <w:p w14:paraId="3093958D" w14:textId="77777777" w:rsidR="002225B9" w:rsidRDefault="002225B9" w:rsidP="00063A98">
      <w:pPr>
        <w:spacing w:before="120"/>
        <w:rPr>
          <w:sz w:val="22"/>
          <w:szCs w:val="22"/>
        </w:rPr>
      </w:pPr>
      <w:r>
        <w:rPr>
          <w:sz w:val="22"/>
          <w:szCs w:val="22"/>
        </w:rPr>
        <w:t>Member Responsibilities</w:t>
      </w:r>
    </w:p>
    <w:p w14:paraId="28DD1372" w14:textId="77777777" w:rsidR="002225B9" w:rsidRDefault="002225B9" w:rsidP="00063A98">
      <w:pPr>
        <w:spacing w:before="120"/>
        <w:rPr>
          <w:sz w:val="22"/>
          <w:szCs w:val="22"/>
        </w:rPr>
      </w:pPr>
      <w:r>
        <w:rPr>
          <w:sz w:val="22"/>
          <w:szCs w:val="22"/>
        </w:rPr>
        <w:t xml:space="preserve">Tom is feeling overwhelmed with responsibility, particularly with regard to processing </w:t>
      </w:r>
      <w:r w:rsidR="001205AB">
        <w:rPr>
          <w:sz w:val="22"/>
          <w:szCs w:val="22"/>
        </w:rPr>
        <w:t xml:space="preserve">RDAs and </w:t>
      </w:r>
      <w:r>
        <w:rPr>
          <w:sz w:val="22"/>
          <w:szCs w:val="22"/>
        </w:rPr>
        <w:t>NOI</w:t>
      </w:r>
      <w:r w:rsidR="001205AB">
        <w:rPr>
          <w:sz w:val="22"/>
          <w:szCs w:val="22"/>
        </w:rPr>
        <w:t>s.  We will develop a spreadsheet to keep track of who has been the lead on RDAs and NOIs so that we can take proper turns.</w:t>
      </w:r>
    </w:p>
    <w:p w14:paraId="443FD25B" w14:textId="77777777" w:rsidR="001205AB" w:rsidRDefault="001205AB" w:rsidP="00063A98">
      <w:pPr>
        <w:spacing w:before="120"/>
        <w:rPr>
          <w:sz w:val="22"/>
          <w:szCs w:val="22"/>
        </w:rPr>
      </w:pPr>
    </w:p>
    <w:p w14:paraId="5F75D402" w14:textId="77777777" w:rsidR="001205AB" w:rsidRDefault="001205AB" w:rsidP="00063A98">
      <w:pPr>
        <w:spacing w:before="120"/>
        <w:rPr>
          <w:sz w:val="22"/>
          <w:szCs w:val="22"/>
        </w:rPr>
      </w:pPr>
      <w:r>
        <w:rPr>
          <w:sz w:val="22"/>
          <w:szCs w:val="22"/>
        </w:rPr>
        <w:t>Upcoming Meeting Schedule</w:t>
      </w:r>
    </w:p>
    <w:p w14:paraId="46534098" w14:textId="77777777" w:rsidR="001205AB" w:rsidRDefault="001205AB" w:rsidP="00063A98">
      <w:pPr>
        <w:spacing w:before="120"/>
        <w:rPr>
          <w:sz w:val="22"/>
          <w:szCs w:val="22"/>
        </w:rPr>
      </w:pPr>
      <w:r>
        <w:rPr>
          <w:sz w:val="22"/>
          <w:szCs w:val="22"/>
        </w:rPr>
        <w:t xml:space="preserve">No regular business would require a December meeting.  Possible RDA for a septic system may come up, so a meeting can be scheduled if necessary.  Otherwise meeting we will be January 8.   </w:t>
      </w:r>
    </w:p>
    <w:p w14:paraId="02E1E854" w14:textId="77777777" w:rsidR="001205AB" w:rsidRDefault="001205AB" w:rsidP="00063A98">
      <w:pPr>
        <w:spacing w:before="120"/>
        <w:rPr>
          <w:sz w:val="22"/>
          <w:szCs w:val="22"/>
        </w:rPr>
      </w:pPr>
    </w:p>
    <w:p w14:paraId="2F9AA194" w14:textId="77777777" w:rsidR="00012212" w:rsidRDefault="00012212">
      <w:pPr>
        <w:rPr>
          <w:sz w:val="22"/>
          <w:szCs w:val="22"/>
        </w:rPr>
      </w:pPr>
      <w:r>
        <w:rPr>
          <w:sz w:val="22"/>
          <w:szCs w:val="22"/>
        </w:rPr>
        <w:t xml:space="preserve">The meeting was </w:t>
      </w:r>
      <w:r w:rsidR="003B2172">
        <w:rPr>
          <w:sz w:val="22"/>
          <w:szCs w:val="22"/>
        </w:rPr>
        <w:t>adjourned at 9:43</w:t>
      </w:r>
      <w:r>
        <w:rPr>
          <w:sz w:val="22"/>
          <w:szCs w:val="22"/>
        </w:rPr>
        <w:t xml:space="preserve"> PM.</w:t>
      </w:r>
    </w:p>
    <w:p w14:paraId="5A35740C" w14:textId="77777777" w:rsidR="00012212" w:rsidRDefault="00012212">
      <w:pPr>
        <w:rPr>
          <w:sz w:val="22"/>
          <w:szCs w:val="22"/>
        </w:rPr>
      </w:pPr>
    </w:p>
    <w:p w14:paraId="4FB1D390" w14:textId="77777777" w:rsidR="00012212" w:rsidRDefault="00012212">
      <w:pPr>
        <w:rPr>
          <w:sz w:val="22"/>
          <w:szCs w:val="22"/>
        </w:rPr>
      </w:pPr>
    </w:p>
    <w:p w14:paraId="740E2808" w14:textId="77777777" w:rsidR="00012212" w:rsidRDefault="00012212">
      <w:pPr>
        <w:rPr>
          <w:sz w:val="22"/>
          <w:szCs w:val="22"/>
        </w:rPr>
      </w:pPr>
      <w:r>
        <w:rPr>
          <w:sz w:val="22"/>
          <w:szCs w:val="22"/>
        </w:rPr>
        <w:t>Prepa</w:t>
      </w:r>
      <w:r w:rsidR="003B2172">
        <w:rPr>
          <w:sz w:val="22"/>
          <w:szCs w:val="22"/>
        </w:rPr>
        <w:t>red and submitted by:  Steve McCormick</w:t>
      </w:r>
    </w:p>
    <w:p w14:paraId="5E22AA40" w14:textId="77777777" w:rsidR="00012212" w:rsidRDefault="00012212">
      <w:pPr>
        <w:rPr>
          <w:sz w:val="22"/>
          <w:szCs w:val="22"/>
        </w:rPr>
      </w:pPr>
    </w:p>
    <w:p w14:paraId="72EA3017" w14:textId="77777777" w:rsidR="00012212" w:rsidRDefault="00012212">
      <w:pPr>
        <w:rPr>
          <w:sz w:val="22"/>
          <w:szCs w:val="22"/>
        </w:rPr>
      </w:pPr>
    </w:p>
    <w:sectPr w:rsidR="00012212" w:rsidSect="00E64CD7">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21DA1" w14:textId="77777777" w:rsidR="00F11BE6" w:rsidRDefault="00F11BE6">
      <w:r>
        <w:separator/>
      </w:r>
    </w:p>
  </w:endnote>
  <w:endnote w:type="continuationSeparator" w:id="0">
    <w:p w14:paraId="48205ECE" w14:textId="77777777" w:rsidR="00F11BE6" w:rsidRDefault="00F1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1640" w14:textId="77777777" w:rsidR="00F11BE6" w:rsidRDefault="00F11BE6">
      <w:r>
        <w:separator/>
      </w:r>
    </w:p>
  </w:footnote>
  <w:footnote w:type="continuationSeparator" w:id="0">
    <w:p w14:paraId="7464D969" w14:textId="77777777" w:rsidR="00F11BE6" w:rsidRDefault="00F11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355BC" w14:textId="77777777" w:rsidR="00012212" w:rsidRDefault="00012212">
    <w:pPr>
      <w:pStyle w:val="Header"/>
    </w:pPr>
  </w:p>
  <w:p w14:paraId="248CF7A0" w14:textId="77777777" w:rsidR="00012212" w:rsidRDefault="00012212">
    <w:pPr>
      <w:pStyle w:val="Header"/>
    </w:pPr>
    <w:r>
      <w:t>Minutes – 10/2/2012 Meeting</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2A378E">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5698" w14:textId="77777777" w:rsidR="00012212" w:rsidRDefault="00012212" w:rsidP="0018606B">
    <w:pPr>
      <w:pStyle w:val="Header"/>
      <w:jc w:val="right"/>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0FB"/>
    <w:multiLevelType w:val="hybridMultilevel"/>
    <w:tmpl w:val="C532BA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2D0A80"/>
    <w:multiLevelType w:val="hybridMultilevel"/>
    <w:tmpl w:val="E12A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D35CC"/>
    <w:multiLevelType w:val="hybridMultilevel"/>
    <w:tmpl w:val="45C04828"/>
    <w:lvl w:ilvl="0" w:tplc="C8B8B94E">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62E30"/>
    <w:multiLevelType w:val="multilevel"/>
    <w:tmpl w:val="8EEC9CEC"/>
    <w:lvl w:ilvl="0">
      <w:start w:val="1"/>
      <w:numFmt w:val="bullet"/>
      <w:lvlText w:val="o"/>
      <w:lvlJc w:val="left"/>
      <w:pPr>
        <w:tabs>
          <w:tab w:val="num" w:pos="432"/>
        </w:tabs>
        <w:ind w:left="432" w:hanging="432"/>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0655E4"/>
    <w:multiLevelType w:val="hybridMultilevel"/>
    <w:tmpl w:val="8EEC9CEC"/>
    <w:lvl w:ilvl="0" w:tplc="77A438BE">
      <w:start w:val="1"/>
      <w:numFmt w:val="bullet"/>
      <w:lvlText w:val="o"/>
      <w:lvlJc w:val="left"/>
      <w:pPr>
        <w:tabs>
          <w:tab w:val="num" w:pos="432"/>
        </w:tabs>
        <w:ind w:left="432"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52795"/>
    <w:multiLevelType w:val="hybridMultilevel"/>
    <w:tmpl w:val="4D9A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19E8"/>
    <w:rsid w:val="00012212"/>
    <w:rsid w:val="00013F7A"/>
    <w:rsid w:val="0002233E"/>
    <w:rsid w:val="000531DE"/>
    <w:rsid w:val="00053B9D"/>
    <w:rsid w:val="00063A98"/>
    <w:rsid w:val="00075679"/>
    <w:rsid w:val="000814FF"/>
    <w:rsid w:val="00090FBE"/>
    <w:rsid w:val="000E0A1F"/>
    <w:rsid w:val="00103BD5"/>
    <w:rsid w:val="001205AB"/>
    <w:rsid w:val="00135B48"/>
    <w:rsid w:val="00143FF4"/>
    <w:rsid w:val="00166B4C"/>
    <w:rsid w:val="001803CC"/>
    <w:rsid w:val="0018606B"/>
    <w:rsid w:val="001A5922"/>
    <w:rsid w:val="001A6591"/>
    <w:rsid w:val="001B0F45"/>
    <w:rsid w:val="001C0C0F"/>
    <w:rsid w:val="001C5069"/>
    <w:rsid w:val="001F5C98"/>
    <w:rsid w:val="001F70B2"/>
    <w:rsid w:val="002225B9"/>
    <w:rsid w:val="00231798"/>
    <w:rsid w:val="002454AB"/>
    <w:rsid w:val="00260D26"/>
    <w:rsid w:val="00275166"/>
    <w:rsid w:val="00294F06"/>
    <w:rsid w:val="002A378E"/>
    <w:rsid w:val="002E004B"/>
    <w:rsid w:val="00303D64"/>
    <w:rsid w:val="0032609A"/>
    <w:rsid w:val="00330C96"/>
    <w:rsid w:val="00331131"/>
    <w:rsid w:val="003A0B2B"/>
    <w:rsid w:val="003B2172"/>
    <w:rsid w:val="003B5DAB"/>
    <w:rsid w:val="003E0A00"/>
    <w:rsid w:val="00401547"/>
    <w:rsid w:val="00413EB0"/>
    <w:rsid w:val="00426494"/>
    <w:rsid w:val="00426A06"/>
    <w:rsid w:val="004547C1"/>
    <w:rsid w:val="00471474"/>
    <w:rsid w:val="00482733"/>
    <w:rsid w:val="004846DA"/>
    <w:rsid w:val="004B174E"/>
    <w:rsid w:val="004C6D13"/>
    <w:rsid w:val="004E4555"/>
    <w:rsid w:val="00507AC4"/>
    <w:rsid w:val="00512E0F"/>
    <w:rsid w:val="0051434F"/>
    <w:rsid w:val="00532942"/>
    <w:rsid w:val="005337BF"/>
    <w:rsid w:val="00543599"/>
    <w:rsid w:val="00545641"/>
    <w:rsid w:val="005624D0"/>
    <w:rsid w:val="005A3126"/>
    <w:rsid w:val="005A64E6"/>
    <w:rsid w:val="00601883"/>
    <w:rsid w:val="00696EBB"/>
    <w:rsid w:val="006D0650"/>
    <w:rsid w:val="006D2838"/>
    <w:rsid w:val="006D75AB"/>
    <w:rsid w:val="006E3628"/>
    <w:rsid w:val="00702A38"/>
    <w:rsid w:val="007412F6"/>
    <w:rsid w:val="00773832"/>
    <w:rsid w:val="007A0DA7"/>
    <w:rsid w:val="007C120E"/>
    <w:rsid w:val="007C77E4"/>
    <w:rsid w:val="00804F25"/>
    <w:rsid w:val="0081333A"/>
    <w:rsid w:val="00813908"/>
    <w:rsid w:val="00871C7C"/>
    <w:rsid w:val="00880F20"/>
    <w:rsid w:val="008C6B4A"/>
    <w:rsid w:val="00965F55"/>
    <w:rsid w:val="009833E0"/>
    <w:rsid w:val="009D62ED"/>
    <w:rsid w:val="009F5CC5"/>
    <w:rsid w:val="00A03FFC"/>
    <w:rsid w:val="00A45DBE"/>
    <w:rsid w:val="00A73747"/>
    <w:rsid w:val="00A821B8"/>
    <w:rsid w:val="00A95F04"/>
    <w:rsid w:val="00AA1433"/>
    <w:rsid w:val="00AA2F87"/>
    <w:rsid w:val="00AB119E"/>
    <w:rsid w:val="00AC2F07"/>
    <w:rsid w:val="00AF637F"/>
    <w:rsid w:val="00B13175"/>
    <w:rsid w:val="00B1602D"/>
    <w:rsid w:val="00B21610"/>
    <w:rsid w:val="00B43541"/>
    <w:rsid w:val="00B62978"/>
    <w:rsid w:val="00B63886"/>
    <w:rsid w:val="00B9240A"/>
    <w:rsid w:val="00BB6EEB"/>
    <w:rsid w:val="00BD3C67"/>
    <w:rsid w:val="00BE2F9D"/>
    <w:rsid w:val="00C15967"/>
    <w:rsid w:val="00C166A0"/>
    <w:rsid w:val="00C26841"/>
    <w:rsid w:val="00C30D39"/>
    <w:rsid w:val="00C352AE"/>
    <w:rsid w:val="00C46081"/>
    <w:rsid w:val="00C52077"/>
    <w:rsid w:val="00C7214D"/>
    <w:rsid w:val="00C900F5"/>
    <w:rsid w:val="00C96DE3"/>
    <w:rsid w:val="00CA2497"/>
    <w:rsid w:val="00CB2A5E"/>
    <w:rsid w:val="00CC351D"/>
    <w:rsid w:val="00CD5456"/>
    <w:rsid w:val="00CE6A70"/>
    <w:rsid w:val="00CF5B14"/>
    <w:rsid w:val="00D11166"/>
    <w:rsid w:val="00D23F23"/>
    <w:rsid w:val="00D34424"/>
    <w:rsid w:val="00D4702C"/>
    <w:rsid w:val="00D47F34"/>
    <w:rsid w:val="00D57E68"/>
    <w:rsid w:val="00D75395"/>
    <w:rsid w:val="00D765DE"/>
    <w:rsid w:val="00D92199"/>
    <w:rsid w:val="00DE33EF"/>
    <w:rsid w:val="00E02961"/>
    <w:rsid w:val="00E06AB8"/>
    <w:rsid w:val="00E3367A"/>
    <w:rsid w:val="00E3638D"/>
    <w:rsid w:val="00E565C5"/>
    <w:rsid w:val="00E64CD7"/>
    <w:rsid w:val="00EA72AC"/>
    <w:rsid w:val="00EB6580"/>
    <w:rsid w:val="00EC2598"/>
    <w:rsid w:val="00EF39D7"/>
    <w:rsid w:val="00EF4367"/>
    <w:rsid w:val="00F0206E"/>
    <w:rsid w:val="00F11178"/>
    <w:rsid w:val="00F11BE6"/>
    <w:rsid w:val="00F3707C"/>
    <w:rsid w:val="00F46445"/>
    <w:rsid w:val="00F703C8"/>
    <w:rsid w:val="00F71365"/>
    <w:rsid w:val="00F718AF"/>
    <w:rsid w:val="00F83350"/>
    <w:rsid w:val="00FA277F"/>
    <w:rsid w:val="00FA6CE2"/>
    <w:rsid w:val="00FC353C"/>
    <w:rsid w:val="00FD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ED2D0"/>
  <w15:docId w15:val="{CD306869-DEF3-0745-B338-7683582E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0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C46081"/>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64CD7"/>
    <w:pPr>
      <w:tabs>
        <w:tab w:val="center" w:pos="4320"/>
        <w:tab w:val="right" w:pos="8640"/>
      </w:tabs>
    </w:pPr>
  </w:style>
  <w:style w:type="character" w:customStyle="1" w:styleId="HeaderChar">
    <w:name w:val="Header Char"/>
    <w:basedOn w:val="DefaultParagraphFont"/>
    <w:link w:val="Header"/>
    <w:uiPriority w:val="99"/>
    <w:semiHidden/>
    <w:locked/>
    <w:rsid w:val="006E3628"/>
    <w:rPr>
      <w:rFonts w:cs="Times New Roman"/>
      <w:sz w:val="24"/>
      <w:szCs w:val="24"/>
    </w:rPr>
  </w:style>
  <w:style w:type="paragraph" w:styleId="Footer">
    <w:name w:val="footer"/>
    <w:basedOn w:val="Normal"/>
    <w:link w:val="FooterChar"/>
    <w:uiPriority w:val="99"/>
    <w:rsid w:val="00E64CD7"/>
    <w:pPr>
      <w:tabs>
        <w:tab w:val="center" w:pos="4320"/>
        <w:tab w:val="right" w:pos="8640"/>
      </w:tabs>
    </w:pPr>
  </w:style>
  <w:style w:type="character" w:customStyle="1" w:styleId="FooterChar">
    <w:name w:val="Footer Char"/>
    <w:basedOn w:val="DefaultParagraphFont"/>
    <w:link w:val="Footer"/>
    <w:uiPriority w:val="99"/>
    <w:semiHidden/>
    <w:locked/>
    <w:rsid w:val="006E3628"/>
    <w:rPr>
      <w:rFonts w:cs="Times New Roman"/>
      <w:sz w:val="24"/>
      <w:szCs w:val="24"/>
    </w:rPr>
  </w:style>
  <w:style w:type="character" w:styleId="PageNumber">
    <w:name w:val="page number"/>
    <w:basedOn w:val="DefaultParagraphFont"/>
    <w:uiPriority w:val="99"/>
    <w:rsid w:val="00E64CD7"/>
    <w:rPr>
      <w:rFonts w:cs="Times New Roman"/>
    </w:rPr>
  </w:style>
  <w:style w:type="paragraph" w:styleId="BalloonText">
    <w:name w:val="Balloon Text"/>
    <w:basedOn w:val="Normal"/>
    <w:link w:val="BalloonTextChar"/>
    <w:uiPriority w:val="99"/>
    <w:semiHidden/>
    <w:rsid w:val="00880F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628"/>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Hewlett-Packard</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2012-09-10T15:48:00Z</cp:lastPrinted>
  <dcterms:created xsi:type="dcterms:W3CDTF">2023-06-17T12:40:00Z</dcterms:created>
  <dcterms:modified xsi:type="dcterms:W3CDTF">2023-06-17T12:40:00Z</dcterms:modified>
</cp:coreProperties>
</file>